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BC" w:rsidRDefault="00286454">
      <w:pPr>
        <w:pStyle w:val="Heading2"/>
      </w:pPr>
      <w:bookmarkStart w:id="0" w:name="_GoBack"/>
      <w:bookmarkEnd w:id="0"/>
      <w:r>
        <w:rPr>
          <w:rStyle w:val="Heading2Char"/>
        </w:rPr>
        <w:t>Alpha UMC Youth Group</w:t>
      </w:r>
    </w:p>
    <w:p w:rsidR="006B42BC" w:rsidRDefault="000E6E5A">
      <w:pPr>
        <w:rPr>
          <w:rStyle w:val="SubtleEmphasis"/>
        </w:rPr>
      </w:pPr>
      <w:r>
        <w:rPr>
          <w:rStyle w:val="SubtleEmphasis"/>
        </w:rPr>
        <w:t>Presents</w:t>
      </w:r>
    </w:p>
    <w:p w:rsidR="006B42BC" w:rsidRDefault="00286454">
      <w:pPr>
        <w:pStyle w:val="Heading1"/>
      </w:pPr>
      <w:r>
        <w:rPr>
          <w:rStyle w:val="Heading1Char"/>
        </w:rPr>
        <w:t>Youth Group Kick Off</w:t>
      </w:r>
    </w:p>
    <w:p w:rsidR="006B42BC" w:rsidRDefault="006B42BC"/>
    <w:p w:rsidR="006B42BC" w:rsidRDefault="00F05D6C">
      <w:pPr>
        <w:pStyle w:val="Heading3"/>
      </w:pPr>
      <w:sdt>
        <w:sdtPr>
          <w:id w:val="-1457101085"/>
          <w:placeholder>
            <w:docPart w:val="8CD913991EC44C6E857140620C02989D"/>
          </w:placeholder>
          <w:date w:fullDate="2016-11-06T00:00:00Z">
            <w:dateFormat w:val="dddd, MMMM dd"/>
            <w:lid w:val="en-US"/>
            <w:storeMappedDataAs w:val="dateTime"/>
            <w:calendar w:val="gregorian"/>
          </w:date>
        </w:sdtPr>
        <w:sdtEndPr/>
        <w:sdtContent>
          <w:r w:rsidR="00286454">
            <w:t>Sunday, November 06</w:t>
          </w:r>
        </w:sdtContent>
      </w:sdt>
    </w:p>
    <w:p w:rsidR="006B42BC" w:rsidRDefault="006B42BC">
      <w:pPr>
        <w:pStyle w:val="Heading3"/>
      </w:pPr>
    </w:p>
    <w:p w:rsidR="006B42BC" w:rsidRDefault="00286454">
      <w:pPr>
        <w:pStyle w:val="Heading3"/>
      </w:pPr>
      <w:r>
        <w:t>5:30</w:t>
      </w:r>
      <w:r w:rsidR="000E6E5A">
        <w:t xml:space="preserve"> – </w:t>
      </w:r>
      <w:r>
        <w:t>7:30</w:t>
      </w:r>
      <w:r w:rsidR="000E6E5A">
        <w:t xml:space="preserve"> P.M.</w:t>
      </w:r>
    </w:p>
    <w:p w:rsidR="006B42BC" w:rsidRDefault="00286454" w:rsidP="00286454">
      <w:r>
        <w:t>T</w:t>
      </w:r>
      <w:r w:rsidR="00B61D80">
        <w:t>he kick off for the AUMC Youth Gro</w:t>
      </w:r>
      <w:r>
        <w:t>up is going to happen next weekend.</w:t>
      </w:r>
    </w:p>
    <w:p w:rsidR="00B61D80" w:rsidRDefault="00286454">
      <w:r>
        <w:t>We will be leaving AUMC at 5:30 and head</w:t>
      </w:r>
      <w:r w:rsidR="00B61D80">
        <w:t>ing</w:t>
      </w:r>
      <w:r>
        <w:t xml:space="preserve"> to Northgate Bowling in Galesburg.  We will have pizza at the bowling alley.  The plan is to have all the youth back to AUMC by 7:30.  AUMC Youth Group is open to 5</w:t>
      </w:r>
      <w:r w:rsidRPr="00286454">
        <w:rPr>
          <w:vertAlign w:val="superscript"/>
        </w:rPr>
        <w:t>th</w:t>
      </w:r>
      <w:r>
        <w:t xml:space="preserve"> Grade thru 12</w:t>
      </w:r>
      <w:r w:rsidRPr="00286454">
        <w:rPr>
          <w:vertAlign w:val="superscript"/>
        </w:rPr>
        <w:t>th</w:t>
      </w:r>
      <w:r>
        <w:t xml:space="preserve"> grade.  </w:t>
      </w:r>
      <w:r w:rsidR="00B61D80">
        <w:t>We plan on meeting monthly.</w:t>
      </w:r>
    </w:p>
    <w:p w:rsidR="00B61D80" w:rsidRDefault="00B61D80"/>
    <w:p w:rsidR="00B61D80" w:rsidRDefault="00B61D80">
      <w:r>
        <w:t>If you have any questions, please call Eddie and Emily Bradshaw</w:t>
      </w:r>
    </w:p>
    <w:p w:rsidR="00975619" w:rsidRDefault="00B61D80">
      <w:r>
        <w:t>@ 309-667-2693 or 309-945-2660.</w:t>
      </w:r>
    </w:p>
    <w:p w:rsidR="00975619" w:rsidRDefault="00975619" w:rsidP="00975619">
      <w:pPr>
        <w:rPr>
          <w:rStyle w:val="SubtleEmphasis"/>
          <w:b w:val="0"/>
          <w:bCs w:val="0"/>
          <w:i w:val="0"/>
          <w:iCs w:val="0"/>
          <w:color w:val="0563C1" w:themeColor="hyperlink"/>
          <w:u w:val="single"/>
        </w:rPr>
      </w:pPr>
      <w:r>
        <w:rPr>
          <w:noProof/>
          <w:lang w:eastAsia="en-US"/>
        </w:rPr>
        <w:drawing>
          <wp:inline distT="0" distB="0" distL="0" distR="0" wp14:anchorId="24490CBC" wp14:editId="217A47B0">
            <wp:extent cx="2179320" cy="1343914"/>
            <wp:effectExtent l="0" t="0" r="0" b="8890"/>
            <wp:docPr id="7" name="Picture 7" descr="Image result for delicious pi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licious pizz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9137" cy="135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ubtleEmphasis"/>
          <w:b w:val="0"/>
          <w:bCs w:val="0"/>
          <w:i w:val="0"/>
          <w:iCs w:val="0"/>
          <w:color w:val="0563C1" w:themeColor="hyperlink"/>
          <w:u w:val="single"/>
        </w:rPr>
        <w:t xml:space="preserve">             </w:t>
      </w:r>
    </w:p>
    <w:p w:rsidR="006B42BC" w:rsidRPr="00B61D80" w:rsidRDefault="00975619" w:rsidP="00975619">
      <w:pPr>
        <w:ind w:left="2880" w:firstLine="720"/>
        <w:rPr>
          <w:rStyle w:val="SubtleEmphasis"/>
          <w:b w:val="0"/>
          <w:bCs w:val="0"/>
          <w:i w:val="0"/>
          <w:iCs w:val="0"/>
          <w:color w:val="0563C1" w:themeColor="hyperlink"/>
          <w:u w:val="single"/>
        </w:rPr>
      </w:pPr>
      <w:r>
        <w:rPr>
          <w:noProof/>
          <w:lang w:eastAsia="en-US"/>
        </w:rPr>
        <w:drawing>
          <wp:inline distT="0" distB="0" distL="0" distR="0" wp14:anchorId="2FDD8932" wp14:editId="311C7F84">
            <wp:extent cx="2294011" cy="1287780"/>
            <wp:effectExtent l="0" t="0" r="0" b="7620"/>
            <wp:docPr id="9" name="Picture 9" descr="Image result for bow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owl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37" cy="12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E5A">
        <w:rPr>
          <w:rStyle w:val="SubtleEmphasis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0FE7AB45" wp14:editId="45A220DA">
                <wp:simplePos x="0" y="0"/>
                <wp:positionH relativeFrom="page">
                  <wp:posOffset>713740</wp:posOffset>
                </wp:positionH>
                <wp:positionV relativeFrom="page">
                  <wp:posOffset>577850</wp:posOffset>
                </wp:positionV>
                <wp:extent cx="5609590" cy="9034145"/>
                <wp:effectExtent l="0" t="0" r="0" b="14605"/>
                <wp:wrapNone/>
                <wp:docPr id="1" name="Group 1" descr="Background graph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9034145"/>
                          <a:chOff x="900" y="720"/>
                          <a:chExt cx="8834" cy="14227"/>
                        </a:xfrm>
                      </wpg:grpSpPr>
                      <wps:wsp>
                        <wps:cNvPr id="2" name="Rectangle 3" descr="Colored background"/>
                        <wps:cNvSpPr>
                          <a:spLocks noChangeArrowheads="1"/>
                        </wps:cNvSpPr>
                        <wps:spPr bwMode="auto">
                          <a:xfrm>
                            <a:off x="1627" y="720"/>
                            <a:ext cx="8107" cy="11707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12700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 descr="Inner border"/>
                        <wps:cNvSpPr>
                          <a:spLocks noChangeArrowheads="1"/>
                        </wps:cNvSpPr>
                        <wps:spPr bwMode="auto">
                          <a:xfrm>
                            <a:off x="900" y="1440"/>
                            <a:ext cx="8095" cy="13507"/>
                          </a:xfrm>
                          <a:prstGeom prst="rect">
                            <a:avLst/>
                          </a:prstGeom>
                          <a:noFill/>
                          <a:ln w="19050" cap="rnd" algn="ctr">
                            <a:solidFill>
                              <a:schemeClr val="accent2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D7401" id="Group 1" o:spid="_x0000_s1026" alt="Background graphic" style="position:absolute;margin-left:56.2pt;margin-top:45.5pt;width:441.7pt;height:711.35pt;z-index:-251658240;mso-position-horizontal-relative:page;mso-position-vertical-relative:page" coordorigin="900,720" coordsize="8834,1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">
                <v:rect id="Rectangle 3" o:spid="_x0000_s1027" alt="Colored background" style="position:absolute;left:1627;top:720;width:8107;height:11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RtMEA&#10;AADaAAAADwAAAGRycy9kb3ducmV2LnhtbESPQYvCMBSE7wv+h/AEb2tqDyLVKFXZxduyKgVvj+bZ&#10;FJuXkkTt/vvNwoLHYWa+YVabwXbiQT60jhXMphkI4trplhsF59PH+wJEiMgaO8ek4IcCbNajtxUW&#10;2j35mx7H2IgE4VCgAhNjX0gZakMWw9T1xMm7Om8xJukbqT0+E9x2Ms+yubTYclow2NPOUH073q0C&#10;v63uobx8ltpXXwtt5rnEfaXUZDyUSxCRhvgK/7cPWkEOf1fSD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2UbTBAAAA2gAAAA8AAAAAAAAAAAAAAAAAmAIAAGRycy9kb3du&#10;cmV2LnhtbFBLBQYAAAAABAAEAPUAAACGAwAAAAA=&#10;" fillcolor="#e7e6e6 [3214]" stroked="f" strokeweight="1pt"/>
                <v:rect id="Rectangle 4" o:spid="_x0000_s1028" alt="Inner border" style="position:absolute;left:900;top:1440;width:8095;height:13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xoMMA&#10;AADaAAAADwAAAGRycy9kb3ducmV2LnhtbESPQWvCQBSE7wX/w/KEXopujCASXUVaLOZSqBHPj91n&#10;Esy+DdmNif++Wyj0OMzMN8x2P9pGPKjztWMFi3kCglg7U3Op4FIcZ2sQPiAbbByTgid52O8mL1vM&#10;jBv4mx7nUIoIYZ+hgiqENpPS64os+rlriaN3c53FEGVXStPhEOG2kWmSrKTFmuNChS29V6Tv594q&#10;6N+GPk/x89qv8iJd5pdCf+kPpV6n42EDItAY/sN/7ZNRsITfK/EG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2xoMMAAADaAAAADwAAAAAAAAAAAAAAAACYAgAAZHJzL2Rv&#10;d25yZXYueG1sUEsFBgAAAAAEAAQA9QAAAIgDAAAAAA==&#10;" filled="f" strokecolor="#ed7d31 [3205]" strokeweight="1.5pt">
                  <v:stroke dashstyle="1 1" endcap="round"/>
                </v:rect>
                <w10:wrap anchorx="page" anchory="page"/>
                <w10:anchorlock/>
              </v:group>
            </w:pict>
          </mc:Fallback>
        </mc:AlternateContent>
      </w:r>
    </w:p>
    <w:sectPr w:rsidR="006B42BC" w:rsidRPr="00B61D80">
      <w:pgSz w:w="12240" w:h="15840"/>
      <w:pgMar w:top="2160" w:right="360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D6C" w:rsidRDefault="00F05D6C">
      <w:pPr>
        <w:spacing w:after="0" w:line="240" w:lineRule="auto"/>
      </w:pPr>
      <w:r>
        <w:separator/>
      </w:r>
    </w:p>
  </w:endnote>
  <w:endnote w:type="continuationSeparator" w:id="0">
    <w:p w:rsidR="00F05D6C" w:rsidRDefault="00F0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D6C" w:rsidRDefault="00F05D6C">
      <w:pPr>
        <w:spacing w:after="0" w:line="240" w:lineRule="auto"/>
      </w:pPr>
      <w:r>
        <w:separator/>
      </w:r>
    </w:p>
  </w:footnote>
  <w:footnote w:type="continuationSeparator" w:id="0">
    <w:p w:rsidR="00F05D6C" w:rsidRDefault="00F05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54"/>
    <w:rsid w:val="000E6E5A"/>
    <w:rsid w:val="00286454"/>
    <w:rsid w:val="006B42BC"/>
    <w:rsid w:val="00975619"/>
    <w:rsid w:val="00AD61C2"/>
    <w:rsid w:val="00B61D80"/>
    <w:rsid w:val="00F0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1"/>
    <w:qFormat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"/>
    <w:qFormat/>
    <w:rPr>
      <w:b/>
      <w:bCs/>
      <w:i/>
      <w:iCs/>
      <w:color w:val="404040" w:themeColor="text1" w:themeTint="BF"/>
    </w:rPr>
  </w:style>
  <w:style w:type="paragraph" w:customStyle="1" w:styleId="CompanyName">
    <w:name w:val="Company Name"/>
    <w:basedOn w:val="Normal"/>
    <w:next w:val="Normal"/>
    <w:link w:val="CompanyNameChar"/>
    <w:uiPriority w:val="1"/>
    <w:qFormat/>
    <w:pPr>
      <w:spacing w:after="0"/>
      <w:ind w:left="144" w:right="144"/>
      <w:jc w:val="right"/>
    </w:pPr>
    <w:rPr>
      <w:b/>
      <w:bCs/>
      <w:color w:val="FFFFFF" w:themeColor="background1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link w:val="ContactInfoChar"/>
    <w:uiPriority w:val="1"/>
    <w:qFormat/>
    <w:pPr>
      <w:spacing w:after="0" w:line="240" w:lineRule="auto"/>
      <w:ind w:left="144" w:right="144"/>
      <w:jc w:val="right"/>
    </w:pPr>
    <w:rPr>
      <w:color w:val="FFFFFF" w:themeColor="background1"/>
    </w:rPr>
  </w:style>
  <w:style w:type="character" w:customStyle="1" w:styleId="CompanyNameChar">
    <w:name w:val="Company Name Char"/>
    <w:basedOn w:val="DefaultParagraphFont"/>
    <w:link w:val="CompanyName"/>
    <w:uiPriority w:val="1"/>
    <w:rPr>
      <w:b/>
      <w:bCs/>
      <w:color w:val="FFFFFF" w:themeColor="background1"/>
      <w:sz w:val="40"/>
      <w:szCs w:val="40"/>
    </w:rPr>
  </w:style>
  <w:style w:type="character" w:customStyle="1" w:styleId="ContactInfoChar">
    <w:name w:val="Contact Info Char"/>
    <w:basedOn w:val="DefaultParagraphFont"/>
    <w:link w:val="ContactInfo"/>
    <w:uiPriority w:val="1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die\AppData\Roaming\Microsoft\Templates\Generic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D913991EC44C6E857140620C02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6A12F-8B9A-45C0-B0F7-D9A2C5478698}"/>
      </w:docPartPr>
      <w:docPartBody>
        <w:p w:rsidR="009974D7" w:rsidRDefault="0017346F">
          <w:pPr>
            <w:pStyle w:val="8CD913991EC44C6E857140620C02989D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6F"/>
    <w:rsid w:val="00155D42"/>
    <w:rsid w:val="0017346F"/>
    <w:rsid w:val="009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678F0F88B64BBBB2C4F38097CBC97D">
    <w:name w:val="F3678F0F88B64BBBB2C4F38097CBC97D"/>
  </w:style>
  <w:style w:type="paragraph" w:customStyle="1" w:styleId="046BBA21929448B09F659F941C2873B4">
    <w:name w:val="046BBA21929448B09F659F941C2873B4"/>
  </w:style>
  <w:style w:type="paragraph" w:customStyle="1" w:styleId="E071223B10194EE483D2E824D899E7D4">
    <w:name w:val="E071223B10194EE483D2E824D899E7D4"/>
  </w:style>
  <w:style w:type="paragraph" w:customStyle="1" w:styleId="8CD913991EC44C6E857140620C02989D">
    <w:name w:val="8CD913991EC44C6E857140620C02989D"/>
  </w:style>
  <w:style w:type="paragraph" w:customStyle="1" w:styleId="54CB675C4A434453BFA0386A685B33BC">
    <w:name w:val="54CB675C4A434453BFA0386A685B33BC"/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customStyle="1" w:styleId="B640F865DBA04C4F86FBCEB011F8BAC8">
    <w:name w:val="B640F865DBA04C4F86FBCEB011F8BAC8"/>
  </w:style>
  <w:style w:type="character" w:styleId="SubtleEmphasis">
    <w:name w:val="Subtle Emphasis"/>
    <w:basedOn w:val="DefaultParagraphFont"/>
    <w:qFormat/>
    <w:rPr>
      <w:b/>
      <w:bCs/>
      <w:i/>
      <w:iCs/>
      <w:color w:val="404040" w:themeColor="text1" w:themeTint="BF"/>
    </w:rPr>
  </w:style>
  <w:style w:type="paragraph" w:customStyle="1" w:styleId="3FEBC30CB0204E7A9CE045D4FE1ADEA0">
    <w:name w:val="3FEBC30CB0204E7A9CE045D4FE1ADEA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59F07A335040FDA3EC02D5E0949B92">
    <w:name w:val="2959F07A335040FDA3EC02D5E0949B92"/>
  </w:style>
  <w:style w:type="paragraph" w:customStyle="1" w:styleId="E26C3E441D5342689638265809068ACA">
    <w:name w:val="E26C3E441D5342689638265809068ACA"/>
  </w:style>
  <w:style w:type="paragraph" w:customStyle="1" w:styleId="F082F908F18E4584BA244714717DDB76">
    <w:name w:val="F082F908F18E4584BA244714717DDB76"/>
  </w:style>
  <w:style w:type="paragraph" w:customStyle="1" w:styleId="465624CEAC204358A86CC6DD7A9D2402">
    <w:name w:val="465624CEAC204358A86CC6DD7A9D2402"/>
  </w:style>
  <w:style w:type="paragraph" w:customStyle="1" w:styleId="8D008CC28D4D4EE488C8467A16754A31">
    <w:name w:val="8D008CC28D4D4EE488C8467A16754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9A49AD4-F88B-4F3C-90B2-61C4689FB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event flyer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2016-11-02T14:16:00Z</dcterms:created>
  <dcterms:modified xsi:type="dcterms:W3CDTF">2016-11-02T14:16:00Z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TC039874539991</vt:lpwstr>
  </property>
</Properties>
</file>